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8E" w:rsidRPr="00645040" w:rsidRDefault="00827EE2" w:rsidP="008F77AF">
      <w:pPr>
        <w:jc w:val="center"/>
        <w:rPr>
          <w:rFonts w:ascii="Old English Text MT" w:hAnsi="Old English Text MT"/>
          <w:color w:val="FFFFFF" w:themeColor="background1"/>
          <w:sz w:val="96"/>
          <w:szCs w:val="96"/>
        </w:rPr>
      </w:pPr>
      <w:r>
        <w:rPr>
          <w:rFonts w:ascii="Old English Text MT" w:hAnsi="Old English Text MT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-123825</wp:posOffset>
                </wp:positionV>
                <wp:extent cx="8254365" cy="1162050"/>
                <wp:effectExtent l="110490" t="19050" r="121920" b="476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4365" cy="1162050"/>
                        </a:xfrm>
                        <a:prstGeom prst="ribbon2">
                          <a:avLst>
                            <a:gd name="adj1" fmla="val 16995"/>
                            <a:gd name="adj2" fmla="val 7387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BF6A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7" o:spid="_x0000_s1026" type="#_x0000_t54" style="position:absolute;margin-left:1.95pt;margin-top:-9.75pt;width:649.9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" adj="2822,17929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FC3C19" w:rsidRPr="00645040">
        <w:rPr>
          <w:rFonts w:ascii="Old English Text MT" w:hAnsi="Old English Text MT"/>
          <w:color w:val="FFFFFF" w:themeColor="background1"/>
          <w:sz w:val="96"/>
          <w:szCs w:val="96"/>
        </w:rPr>
        <w:t>Certificate of Baptism</w:t>
      </w:r>
    </w:p>
    <w:p w:rsidR="00B669FD" w:rsidRPr="006410CE" w:rsidRDefault="00B669FD" w:rsidP="008F77AF">
      <w:pPr>
        <w:jc w:val="center"/>
        <w:rPr>
          <w:rFonts w:ascii="Old English Text MT" w:hAnsi="Old English Text MT"/>
          <w:b/>
          <w:bCs/>
          <w:sz w:val="40"/>
          <w:szCs w:val="40"/>
        </w:rPr>
      </w:pPr>
    </w:p>
    <w:p w:rsidR="00645040" w:rsidRPr="00827EE2" w:rsidRDefault="00645040" w:rsidP="00645040">
      <w:pPr>
        <w:jc w:val="center"/>
        <w:rPr>
          <w:rFonts w:ascii="Script MT Bold" w:hAnsi="Script MT Bold"/>
          <w:b/>
          <w:bCs/>
          <w:sz w:val="44"/>
          <w:szCs w:val="44"/>
        </w:rPr>
      </w:pPr>
      <w:r w:rsidRPr="00827EE2">
        <w:rPr>
          <w:rFonts w:ascii="Script MT Bold" w:hAnsi="Script MT Bold"/>
          <w:b/>
          <w:bCs/>
          <w:sz w:val="44"/>
          <w:szCs w:val="44"/>
        </w:rPr>
        <w:t>Presented to</w:t>
      </w:r>
    </w:p>
    <w:p w:rsidR="00B669FD" w:rsidRPr="00827EE2" w:rsidRDefault="00B669FD" w:rsidP="008F77AF">
      <w:pPr>
        <w:jc w:val="center"/>
        <w:rPr>
          <w:rFonts w:ascii="Old English Text MT" w:hAnsi="Old English Text MT"/>
          <w:b/>
          <w:bCs/>
          <w:sz w:val="44"/>
          <w:szCs w:val="44"/>
        </w:rPr>
      </w:pPr>
    </w:p>
    <w:p w:rsidR="00645040" w:rsidRPr="00827EE2" w:rsidRDefault="003D102F" w:rsidP="006410CE">
      <w:pPr>
        <w:jc w:val="center"/>
        <w:rPr>
          <w:rFonts w:ascii="Script MT Bold" w:hAnsi="Script MT Bold"/>
          <w:b/>
          <w:bCs/>
          <w:sz w:val="44"/>
          <w:szCs w:val="44"/>
        </w:rPr>
      </w:pPr>
      <w:r w:rsidRPr="00827EE2">
        <w:rPr>
          <w:rFonts w:ascii="Script MT Bold" w:hAnsi="Script MT Bold"/>
          <w:b/>
          <w:bCs/>
          <w:sz w:val="44"/>
          <w:szCs w:val="44"/>
        </w:rPr>
        <w:t>Who received Christian b</w:t>
      </w:r>
      <w:r w:rsidR="00645040" w:rsidRPr="00827EE2">
        <w:rPr>
          <w:rFonts w:ascii="Script MT Bold" w:hAnsi="Script MT Bold"/>
          <w:b/>
          <w:bCs/>
          <w:sz w:val="44"/>
          <w:szCs w:val="44"/>
        </w:rPr>
        <w:t xml:space="preserve">aptism </w:t>
      </w:r>
    </w:p>
    <w:p w:rsidR="005814DA" w:rsidRDefault="00827EE2" w:rsidP="005814DA">
      <w:pPr>
        <w:jc w:val="center"/>
        <w:rPr>
          <w:rFonts w:ascii="Monotype Corsiva" w:hAnsi="Monotype Corsiva"/>
          <w:sz w:val="32"/>
          <w:szCs w:val="32"/>
        </w:rPr>
      </w:pPr>
      <w:r w:rsidRPr="009E0629">
        <w:rPr>
          <w:rFonts w:ascii="Monotype Corsiva" w:hAnsi="Monotype Corsiva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F2DBC1" wp14:editId="04E5673D">
            <wp:simplePos x="0" y="0"/>
            <wp:positionH relativeFrom="column">
              <wp:posOffset>7200986</wp:posOffset>
            </wp:positionH>
            <wp:positionV relativeFrom="paragraph">
              <wp:posOffset>775615</wp:posOffset>
            </wp:positionV>
            <wp:extent cx="1332865" cy="1188085"/>
            <wp:effectExtent l="19050" t="1905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8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373" w:rsidRPr="009E0629">
        <w:rPr>
          <w:rFonts w:ascii="Monotype Corsiva" w:hAnsi="Monotype Corsiva" w:cs="Times New Roman"/>
          <w:bCs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F2DBC1" wp14:editId="04E5673D">
            <wp:simplePos x="0" y="0"/>
            <wp:positionH relativeFrom="column">
              <wp:posOffset>-178594</wp:posOffset>
            </wp:positionH>
            <wp:positionV relativeFrom="paragraph">
              <wp:posOffset>790258</wp:posOffset>
            </wp:positionV>
            <wp:extent cx="1332865" cy="1188085"/>
            <wp:effectExtent l="19050" t="1905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8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681F">
        <w:rPr>
          <w:rFonts w:ascii="Monotype Corsiva" w:hAnsi="Monotype Corsiva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787400</wp:posOffset>
            </wp:positionV>
            <wp:extent cx="1388745" cy="1184275"/>
            <wp:effectExtent l="19050" t="19050" r="20955" b="158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84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4DA">
        <w:rPr>
          <w:rFonts w:ascii="Script MT Bold" w:hAnsi="Script MT Bold"/>
          <w:b/>
          <w:bCs/>
          <w:sz w:val="48"/>
          <w:szCs w:val="48"/>
        </w:rPr>
        <w:t>on</w:t>
      </w:r>
      <w:r w:rsidR="00645040" w:rsidRPr="00645040">
        <w:rPr>
          <w:rFonts w:ascii="Script MT Bold" w:hAnsi="Script MT Bold"/>
          <w:b/>
          <w:bCs/>
          <w:sz w:val="48"/>
          <w:szCs w:val="48"/>
        </w:rPr>
        <w:t xml:space="preserve"> </w:t>
      </w:r>
      <w:r w:rsidR="005814DA">
        <w:rPr>
          <w:rFonts w:ascii="Script MT Bold" w:hAnsi="Script MT Bold"/>
          <w:b/>
          <w:bCs/>
          <w:sz w:val="48"/>
          <w:szCs w:val="48"/>
        </w:rPr>
        <w:fldChar w:fldCharType="begin"/>
      </w:r>
      <w:r w:rsidR="005814DA">
        <w:rPr>
          <w:rFonts w:ascii="Script MT Bold" w:hAnsi="Script MT Bold"/>
          <w:b/>
          <w:bCs/>
          <w:sz w:val="48"/>
          <w:szCs w:val="48"/>
        </w:rPr>
        <w:instrText xml:space="preserve"> DATE \@ "dddd, MMMM d, yyyy" </w:instrText>
      </w:r>
      <w:r w:rsidR="005814DA">
        <w:rPr>
          <w:rFonts w:ascii="Script MT Bold" w:hAnsi="Script MT Bold"/>
          <w:b/>
          <w:bCs/>
          <w:sz w:val="48"/>
          <w:szCs w:val="48"/>
        </w:rPr>
        <w:fldChar w:fldCharType="separate"/>
      </w:r>
      <w:r w:rsidR="002938F8">
        <w:rPr>
          <w:rFonts w:ascii="Script MT Bold" w:hAnsi="Script MT Bold"/>
          <w:b/>
          <w:bCs/>
          <w:noProof/>
          <w:sz w:val="48"/>
          <w:szCs w:val="48"/>
        </w:rPr>
        <w:t>Wednesday, December 13, 2017</w:t>
      </w:r>
      <w:r w:rsidR="005814DA">
        <w:rPr>
          <w:rFonts w:ascii="Script MT Bold" w:hAnsi="Script MT Bold"/>
          <w:b/>
          <w:bCs/>
          <w:sz w:val="48"/>
          <w:szCs w:val="48"/>
        </w:rPr>
        <w:fldChar w:fldCharType="end"/>
      </w:r>
      <w:r w:rsidR="00645040" w:rsidRPr="00645040">
        <w:rPr>
          <w:rFonts w:ascii="Script MT Bold" w:hAnsi="Script MT Bold"/>
          <w:b/>
          <w:bCs/>
          <w:sz w:val="48"/>
          <w:szCs w:val="48"/>
        </w:rPr>
        <w:t xml:space="preserve">, in the </w:t>
      </w:r>
      <w:r w:rsidR="00483D4C">
        <w:rPr>
          <w:rFonts w:ascii="Script MT Bold" w:hAnsi="Script MT Bold"/>
          <w:b/>
          <w:bCs/>
          <w:sz w:val="48"/>
          <w:szCs w:val="48"/>
        </w:rPr>
        <w:t>Y</w:t>
      </w:r>
      <w:r w:rsidR="00645040" w:rsidRPr="00645040">
        <w:rPr>
          <w:rFonts w:ascii="Script MT Bold" w:hAnsi="Script MT Bold"/>
          <w:b/>
          <w:bCs/>
          <w:sz w:val="48"/>
          <w:szCs w:val="48"/>
        </w:rPr>
        <w:t xml:space="preserve">ear of Our LORD </w:t>
      </w:r>
      <w:r w:rsidR="00A5794F">
        <w:rPr>
          <w:rFonts w:ascii="Script MT Bold" w:hAnsi="Script MT Bold"/>
          <w:b/>
          <w:bCs/>
          <w:sz w:val="48"/>
          <w:szCs w:val="48"/>
        </w:rPr>
        <w:t xml:space="preserve">                       </w:t>
      </w:r>
      <w:bookmarkStart w:id="0" w:name="_Hlk500782442"/>
      <w:sdt>
        <w:sdtPr>
          <w:rPr>
            <w:rFonts w:ascii="Monotype Corsiva" w:hAnsi="Monotype Corsiva"/>
            <w:sz w:val="32"/>
            <w:szCs w:val="32"/>
          </w:rPr>
          <w:id w:val="501323652"/>
          <w:lock w:val="contentLocked"/>
          <w:placeholder>
            <w:docPart w:val="08F854A5EAE64C4E8AA1BFE0F4C1BD6F"/>
          </w:placeholder>
          <w:group/>
        </w:sdtPr>
        <w:sdtEndPr/>
        <w:sdtContent>
          <w:sdt>
            <w:sdtPr>
              <w:rPr>
                <w:rStyle w:val="Style1"/>
              </w:rPr>
              <w:id w:val="741599492"/>
              <w:placeholder>
                <w:docPart w:val="0446C55BF90E4E3EB53FC5C27E13AABE"/>
              </w:placeholder>
              <w:dropDownList>
                <w:listItem w:displayText="Two Thousand Eighteen" w:value="Two Thousand Eighteen"/>
                <w:listItem w:displayText="Two Thousand Nineteen" w:value="Two Thousand Nineteen"/>
                <w:listItem w:displayText="Two Thousand Twenty" w:value="Two Thousand Twenty"/>
                <w:listItem w:displayText="Two Thousand Twenty-One" w:value="Two Thousand Twenty-One"/>
                <w:listItem w:displayText="Two Thousand Twenty-Two" w:value="Two Thousand Twenty-Two"/>
                <w:listItem w:displayText="Two Thousand Twenty-Three" w:value="Two Thousand Twenty-Three"/>
                <w:listItem w:displayText="Two Thousand Twenty-Four" w:value="Two Thousand Twenty-Four"/>
                <w:listItem w:displayText="Two Thousand Twenty-Five" w:value="Two Thousand Twenty-Five"/>
                <w:listItem w:displayText="Two Thousand Twenty-Six" w:value="Two Thousand Twenty-Six"/>
                <w:listItem w:displayText="Two Thousand Twenty-Seven" w:value="Two Thousand Twenty-Seven"/>
                <w:listItem w:displayText="Two Thousand Twenty-Eight" w:value="Two Thousand Twenty-Eight"/>
                <w:listItem w:displayText="Two Thousand Twenty-Nine" w:value="Two Thousand Twenty-Nine"/>
                <w:listItem w:displayText="Two Thousand Thirty" w:value="Two Thousand Thirty"/>
                <w:listItem w:displayText="Two Thousand Thirty-One" w:value="Two Thousand Thirty-One"/>
                <w:listItem w:displayText="Two Thousand Thirty-Two" w:value="Two Thousand Thirty-Two"/>
                <w:listItem w:displayText="Two Thousand Thirty-Three" w:value="Two Thousand Thirty-Three"/>
                <w:listItem w:displayText="Two Thousand Thirty-Four" w:value="Two Thousand Thirty-Four"/>
                <w:listItem w:displayText="Two Thousand Thirty-Five" w:value="Two Thousand Thirty-Five"/>
                <w:listItem w:displayText="Two Thousand Thirty-Six" w:value="Two Thousand Thirty-Six"/>
                <w:listItem w:displayText="Two Thousand Thirty-Seven" w:value="Two Thousand Thirty-Seven"/>
                <w:listItem w:displayText="Two Thousand Thirty-Eight" w:value="Two Thousand Thirty-Eight"/>
                <w:listItem w:displayText="Two Thousand Thirty-Nine" w:value="Two Thousand Thirty-Nine"/>
                <w:listItem w:displayText="Two Thousand Forty" w:value="Two Thousand Forty"/>
                <w:listItem w:displayText="Two Thousand Forty-One" w:value="Two Thousand Forty-One"/>
                <w:listItem w:displayText="Two Thousand Forty-Two" w:value="Two Thousand Forty-Two"/>
                <w:listItem w:displayText="Two Thousand Forty-Three" w:value="Two Thousand Forty-Three"/>
                <w:listItem w:displayText="Two Thousand Forty-Four" w:value="Two Thousand Forty-Four"/>
                <w:listItem w:displayText="Two Thousand Forty-Five" w:value="Two Thousand Forty-Five"/>
                <w:listItem w:displayText="Two Thousand Forty-Six" w:value="Two Thousand Forty-Six"/>
                <w:listItem w:displayText="Two Thousand Forty-Seven" w:value="Two Thousand Forty-Seven"/>
                <w:listItem w:displayText="Two Thousand Forty-Eight" w:value="Two Thousand Forty-Eight"/>
                <w:listItem w:displayText="Two Thousand Forty-Nine" w:value="Two Thousand Forty-Nine"/>
                <w:listItem w:displayText="Two Thousand Fifty" w:value="Two Thousand Fifty"/>
              </w:dropDownList>
            </w:sdtPr>
            <w:sdtEndPr>
              <w:rPr>
                <w:rStyle w:val="Style1"/>
              </w:rPr>
            </w:sdtEndPr>
            <w:sdtContent>
              <w:r w:rsidR="00CE1373">
                <w:rPr>
                  <w:rStyle w:val="Style1"/>
                </w:rPr>
                <w:t>Two Thousand Thirty-Six</w:t>
              </w:r>
            </w:sdtContent>
          </w:sdt>
        </w:sdtContent>
      </w:sdt>
      <w:bookmarkEnd w:id="0"/>
    </w:p>
    <w:p w:rsidR="00B669FD" w:rsidRDefault="00A5794F" w:rsidP="006410CE">
      <w:pPr>
        <w:jc w:val="center"/>
        <w:rPr>
          <w:rFonts w:ascii="Script MT Bold" w:hAnsi="Script MT Bold"/>
          <w:b/>
          <w:bCs/>
          <w:sz w:val="48"/>
          <w:szCs w:val="48"/>
        </w:rPr>
      </w:pPr>
      <w:r>
        <w:rPr>
          <w:rFonts w:ascii="Script MT Bold" w:hAnsi="Script MT Bold"/>
          <w:b/>
          <w:bCs/>
          <w:sz w:val="48"/>
          <w:szCs w:val="48"/>
        </w:rPr>
        <w:t>.</w:t>
      </w:r>
      <w:r w:rsidR="00DD622B" w:rsidRPr="00DD622B">
        <w:rPr>
          <w:rFonts w:ascii="Monotype Corsiva" w:hAnsi="Monotype Corsiva"/>
          <w:b/>
          <w:bCs/>
          <w:sz w:val="40"/>
          <w:szCs w:val="40"/>
        </w:rPr>
        <w:t xml:space="preserve"> </w:t>
      </w:r>
    </w:p>
    <w:p w:rsidR="007153CC" w:rsidRPr="000D08D1" w:rsidRDefault="00CE1373" w:rsidP="00CE1373">
      <w:pPr>
        <w:tabs>
          <w:tab w:val="left" w:pos="8232"/>
        </w:tabs>
        <w:jc w:val="center"/>
        <w:rPr>
          <w:rFonts w:ascii="Monotype Corsiva" w:eastAsia="Times New Roman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bCs/>
          <w:i/>
          <w:sz w:val="52"/>
          <w:szCs w:val="52"/>
        </w:rPr>
        <w:t xml:space="preserve">   </w:t>
      </w:r>
      <w:r w:rsidR="007153CC" w:rsidRPr="000D08D1">
        <w:rPr>
          <w:rFonts w:ascii="Monotype Corsiva" w:hAnsi="Monotype Corsiva" w:cs="Times New Roman"/>
          <w:bCs/>
          <w:i/>
          <w:sz w:val="52"/>
          <w:szCs w:val="52"/>
        </w:rPr>
        <w:t xml:space="preserve">African </w:t>
      </w:r>
      <w:r w:rsidR="007153CC" w:rsidRPr="000D08D1">
        <w:rPr>
          <w:rFonts w:ascii="Monotype Corsiva" w:hAnsi="Monotype Corsiva"/>
          <w:bCs/>
          <w:sz w:val="52"/>
          <w:szCs w:val="52"/>
        </w:rPr>
        <w:t>Methodist Episcopal Zion Church</w:t>
      </w:r>
    </w:p>
    <w:p w:rsidR="007153CC" w:rsidRPr="000D08D1" w:rsidRDefault="00CE1373" w:rsidP="00CE1373">
      <w:pPr>
        <w:jc w:val="center"/>
        <w:rPr>
          <w:rFonts w:ascii="Monotype Corsiva" w:hAnsi="Monotype Corsiva"/>
          <w:bCs/>
          <w:sz w:val="52"/>
          <w:szCs w:val="52"/>
        </w:rPr>
      </w:pPr>
      <w:r>
        <w:rPr>
          <w:rFonts w:ascii="Monotype Corsiva" w:hAnsi="Monotype Corsiva"/>
          <w:bCs/>
          <w:sz w:val="52"/>
          <w:szCs w:val="52"/>
        </w:rPr>
        <w:t xml:space="preserve">     </w:t>
      </w:r>
      <w:r w:rsidR="007153CC" w:rsidRPr="000D08D1">
        <w:rPr>
          <w:rFonts w:ascii="Monotype Corsiva" w:hAnsi="Monotype Corsiva"/>
          <w:bCs/>
          <w:sz w:val="52"/>
          <w:szCs w:val="52"/>
        </w:rPr>
        <w:t>“The Freedom Church “</w:t>
      </w:r>
    </w:p>
    <w:p w:rsidR="006410CE" w:rsidRPr="00DB778E" w:rsidRDefault="00645040" w:rsidP="007153CC">
      <w:pPr>
        <w:tabs>
          <w:tab w:val="left" w:pos="8232"/>
        </w:tabs>
        <w:jc w:val="center"/>
        <w:rPr>
          <w:rFonts w:ascii="Monotype Corsiva" w:hAnsi="Monotype Corsiva"/>
          <w:b/>
          <w:bCs/>
          <w:sz w:val="40"/>
          <w:szCs w:val="40"/>
        </w:rPr>
      </w:pPr>
      <w:r w:rsidRPr="00DB778E">
        <w:rPr>
          <w:rFonts w:ascii="Monotype Corsiva" w:hAnsi="Monotype Corsiva"/>
          <w:b/>
          <w:bCs/>
          <w:sz w:val="40"/>
          <w:szCs w:val="40"/>
        </w:rPr>
        <w:t xml:space="preserve"> </w:t>
      </w:r>
    </w:p>
    <w:p w:rsidR="006410CE" w:rsidRPr="006410CE" w:rsidRDefault="006410CE" w:rsidP="00FC3C19">
      <w:pPr>
        <w:jc w:val="center"/>
        <w:rPr>
          <w:rFonts w:ascii="Script MT Bold" w:hAnsi="Script MT Bold"/>
          <w:b/>
          <w:bCs/>
          <w:sz w:val="52"/>
          <w:szCs w:val="52"/>
        </w:rPr>
      </w:pPr>
      <w:r>
        <w:rPr>
          <w:rFonts w:ascii="Script MT Bold" w:hAnsi="Script MT Bold"/>
          <w:b/>
          <w:bCs/>
          <w:sz w:val="52"/>
          <w:szCs w:val="52"/>
        </w:rPr>
        <w:t>_____________________                      _______________</w:t>
      </w:r>
    </w:p>
    <w:p w:rsidR="00B669FD" w:rsidRPr="00DB778E" w:rsidRDefault="00DA23DD" w:rsidP="00DA23DD">
      <w:pPr>
        <w:widowControl w:val="0"/>
        <w:jc w:val="left"/>
        <w:rPr>
          <w:rFonts w:ascii="Monotype Corsiva" w:hAnsi="Monotype Corsiva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bookmarkStart w:id="1" w:name="_GoBack"/>
      <w:bookmarkEnd w:id="1"/>
      <w:r w:rsidR="00FC3C19" w:rsidRPr="00DB778E">
        <w:rPr>
          <w:rFonts w:ascii="Monotype Corsiva" w:hAnsi="Monotype Corsiva" w:cstheme="majorBidi"/>
          <w:b/>
          <w:bCs/>
          <w:sz w:val="52"/>
          <w:szCs w:val="52"/>
        </w:rPr>
        <w:t xml:space="preserve">   </w:t>
      </w:r>
      <w:r w:rsidR="00FC3C19" w:rsidRPr="00DB778E">
        <w:rPr>
          <w:rFonts w:ascii="Monotype Corsiva" w:hAnsi="Monotype Corsiva" w:cstheme="majorBidi"/>
          <w:b/>
          <w:bCs/>
          <w:sz w:val="52"/>
          <w:szCs w:val="52"/>
        </w:rPr>
        <w:tab/>
        <w:t xml:space="preserve">        </w:t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>Pastor in Charge</w:t>
      </w:r>
      <w:r w:rsidR="006410CE" w:rsidRPr="00DB778E">
        <w:rPr>
          <w:rFonts w:ascii="Monotype Corsiva" w:hAnsi="Monotype Corsiva" w:cstheme="majorBidi"/>
          <w:b/>
          <w:bCs/>
          <w:sz w:val="28"/>
          <w:szCs w:val="28"/>
        </w:rPr>
        <w:t xml:space="preserve"> </w:t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ab/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ab/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ab/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ab/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ab/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ab/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ab/>
      </w:r>
      <w:r w:rsidRPr="00DB778E">
        <w:rPr>
          <w:rFonts w:ascii="Monotype Corsiva" w:hAnsi="Monotype Corsiva" w:cstheme="majorBidi"/>
          <w:b/>
          <w:bCs/>
          <w:sz w:val="28"/>
          <w:szCs w:val="28"/>
        </w:rPr>
        <w:t xml:space="preserve">  </w:t>
      </w:r>
      <w:r w:rsidR="00DB778E">
        <w:rPr>
          <w:rFonts w:ascii="Monotype Corsiva" w:hAnsi="Monotype Corsiva" w:cstheme="majorBidi"/>
          <w:b/>
          <w:bCs/>
          <w:sz w:val="28"/>
          <w:szCs w:val="28"/>
        </w:rPr>
        <w:t xml:space="preserve">                 </w:t>
      </w:r>
      <w:r w:rsidR="00FC3C19" w:rsidRPr="00DB778E">
        <w:rPr>
          <w:rFonts w:ascii="Monotype Corsiva" w:hAnsi="Monotype Corsiva" w:cstheme="majorBidi"/>
          <w:b/>
          <w:bCs/>
          <w:sz w:val="28"/>
          <w:szCs w:val="28"/>
        </w:rPr>
        <w:t>Leader of Class Leaders</w:t>
      </w:r>
    </w:p>
    <w:sectPr w:rsidR="00B669FD" w:rsidRPr="00DB778E" w:rsidSect="00FC3C19">
      <w:footerReference w:type="default" r:id="rId9"/>
      <w:pgSz w:w="15840" w:h="12240" w:orient="landscape" w:code="1"/>
      <w:pgMar w:top="1440" w:right="1440" w:bottom="907" w:left="1440" w:header="720" w:footer="720" w:gutter="0"/>
      <w:pgBorders w:offsetFrom="page">
        <w:top w:val="double" w:sz="24" w:space="24" w:color="auto" w:shadow="1"/>
        <w:left w:val="double" w:sz="24" w:space="24" w:color="auto" w:shadow="1"/>
        <w:bottom w:val="double" w:sz="24" w:space="24" w:color="auto" w:shadow="1"/>
        <w:right w:val="doub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0A" w:rsidRDefault="00156F0A" w:rsidP="006410CE">
      <w:pPr>
        <w:spacing w:after="0"/>
      </w:pPr>
      <w:r>
        <w:separator/>
      </w:r>
    </w:p>
  </w:endnote>
  <w:endnote w:type="continuationSeparator" w:id="0">
    <w:p w:rsidR="00156F0A" w:rsidRDefault="00156F0A" w:rsidP="00641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207" w:rsidRDefault="00C7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0A" w:rsidRDefault="00156F0A" w:rsidP="006410CE">
      <w:pPr>
        <w:spacing w:after="0"/>
      </w:pPr>
      <w:r>
        <w:separator/>
      </w:r>
    </w:p>
  </w:footnote>
  <w:footnote w:type="continuationSeparator" w:id="0">
    <w:p w:rsidR="00156F0A" w:rsidRDefault="00156F0A" w:rsidP="006410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DD"/>
    <w:rsid w:val="000050A6"/>
    <w:rsid w:val="0006128E"/>
    <w:rsid w:val="000B6453"/>
    <w:rsid w:val="0012266A"/>
    <w:rsid w:val="00127373"/>
    <w:rsid w:val="00156F0A"/>
    <w:rsid w:val="00171888"/>
    <w:rsid w:val="001A76E2"/>
    <w:rsid w:val="002217C9"/>
    <w:rsid w:val="002574C8"/>
    <w:rsid w:val="002578D9"/>
    <w:rsid w:val="002938F8"/>
    <w:rsid w:val="00362FEA"/>
    <w:rsid w:val="003D102F"/>
    <w:rsid w:val="00434C64"/>
    <w:rsid w:val="00483D4C"/>
    <w:rsid w:val="004B681F"/>
    <w:rsid w:val="005324FC"/>
    <w:rsid w:val="005814DA"/>
    <w:rsid w:val="00600F55"/>
    <w:rsid w:val="00624E7E"/>
    <w:rsid w:val="006410CE"/>
    <w:rsid w:val="00645040"/>
    <w:rsid w:val="0065733D"/>
    <w:rsid w:val="0069493F"/>
    <w:rsid w:val="006B7F96"/>
    <w:rsid w:val="0070110D"/>
    <w:rsid w:val="007153CC"/>
    <w:rsid w:val="007523B4"/>
    <w:rsid w:val="00770B6C"/>
    <w:rsid w:val="00792A0C"/>
    <w:rsid w:val="008003EB"/>
    <w:rsid w:val="00827EE2"/>
    <w:rsid w:val="00851F4D"/>
    <w:rsid w:val="008C5BA1"/>
    <w:rsid w:val="008F77AF"/>
    <w:rsid w:val="00991854"/>
    <w:rsid w:val="009C0AC7"/>
    <w:rsid w:val="009F0080"/>
    <w:rsid w:val="00A1604A"/>
    <w:rsid w:val="00A5794F"/>
    <w:rsid w:val="00AC6449"/>
    <w:rsid w:val="00AE7DD4"/>
    <w:rsid w:val="00B421E1"/>
    <w:rsid w:val="00B669FD"/>
    <w:rsid w:val="00BF1F7C"/>
    <w:rsid w:val="00C41D15"/>
    <w:rsid w:val="00C50231"/>
    <w:rsid w:val="00C720D6"/>
    <w:rsid w:val="00C72207"/>
    <w:rsid w:val="00CE1373"/>
    <w:rsid w:val="00D00142"/>
    <w:rsid w:val="00D4106D"/>
    <w:rsid w:val="00D86E72"/>
    <w:rsid w:val="00DA23DD"/>
    <w:rsid w:val="00DB778E"/>
    <w:rsid w:val="00DD622B"/>
    <w:rsid w:val="00ED32D5"/>
    <w:rsid w:val="00F4060B"/>
    <w:rsid w:val="00FC3C19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fc6,#1119bf,#1018b8,#0d1391"/>
    </o:shapedefaults>
    <o:shapelayout v:ext="edit">
      <o:idmap v:ext="edit" data="1"/>
    </o:shapelayout>
  </w:shapeDefaults>
  <w:decimalSymbol w:val="."/>
  <w:listSeparator w:val=","/>
  <w14:docId w14:val="4C5A73B5"/>
  <w15:docId w15:val="{E3BAB7B9-30BC-45AA-8366-4E44186B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10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0CE"/>
  </w:style>
  <w:style w:type="paragraph" w:styleId="Footer">
    <w:name w:val="footer"/>
    <w:basedOn w:val="Normal"/>
    <w:link w:val="FooterChar"/>
    <w:uiPriority w:val="99"/>
    <w:semiHidden/>
    <w:unhideWhenUsed/>
    <w:rsid w:val="006410C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0CE"/>
  </w:style>
  <w:style w:type="paragraph" w:styleId="BalloonText">
    <w:name w:val="Balloon Text"/>
    <w:basedOn w:val="Normal"/>
    <w:link w:val="BalloonTextChar"/>
    <w:uiPriority w:val="99"/>
    <w:semiHidden/>
    <w:unhideWhenUsed/>
    <w:rsid w:val="006B7F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06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0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06D"/>
    <w:rPr>
      <w:vertAlign w:val="superscript"/>
    </w:rPr>
  </w:style>
  <w:style w:type="character" w:customStyle="1" w:styleId="Style1">
    <w:name w:val="Style1"/>
    <w:basedOn w:val="DefaultParagraphFont"/>
    <w:uiPriority w:val="1"/>
    <w:rsid w:val="005814DA"/>
    <w:rPr>
      <w:rFonts w:ascii="Script MT Bold" w:hAnsi="Script MT Bold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ce\Application%20Data\Microsoft\Templates\Employee%20of%20the%20Mont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F854A5EAE64C4E8AA1BFE0F4C1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91CB-2A3A-449E-8E46-950A776486BC}"/>
      </w:docPartPr>
      <w:docPartBody>
        <w:p w:rsidR="006C62DA" w:rsidRDefault="006C62DA" w:rsidP="006C62DA">
          <w:pPr>
            <w:pStyle w:val="08F854A5EAE64C4E8AA1BFE0F4C1BD6F"/>
          </w:pPr>
          <w:r w:rsidRPr="00FF1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6C55BF90E4E3EB53FC5C27E13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E22A-1F20-4C76-B44E-3CE457DD7FDD}"/>
      </w:docPartPr>
      <w:docPartBody>
        <w:p w:rsidR="006C62DA" w:rsidRDefault="006C62DA" w:rsidP="006C62DA">
          <w:pPr>
            <w:pStyle w:val="0446C55BF90E4E3EB53FC5C27E13AABE"/>
          </w:pPr>
          <w:r w:rsidRPr="00FF1D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DA"/>
    <w:rsid w:val="006C62DA"/>
    <w:rsid w:val="00E1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2DA"/>
    <w:rPr>
      <w:color w:val="808080"/>
    </w:rPr>
  </w:style>
  <w:style w:type="paragraph" w:customStyle="1" w:styleId="08F854A5EAE64C4E8AA1BFE0F4C1BD6F">
    <w:name w:val="08F854A5EAE64C4E8AA1BFE0F4C1BD6F"/>
    <w:rsid w:val="006C62DA"/>
  </w:style>
  <w:style w:type="paragraph" w:customStyle="1" w:styleId="0446C55BF90E4E3EB53FC5C27E13AABE">
    <w:name w:val="0446C55BF90E4E3EB53FC5C27E13AABE"/>
    <w:rsid w:val="006C62DA"/>
  </w:style>
  <w:style w:type="paragraph" w:customStyle="1" w:styleId="3607BD5D4AC94F0BBA09F91E179989DD">
    <w:name w:val="3607BD5D4AC94F0BBA09F91E179989DD"/>
    <w:rsid w:val="006C62DA"/>
  </w:style>
  <w:style w:type="paragraph" w:customStyle="1" w:styleId="F03DFC6298BB4B2499C6B8A40B2C4C32">
    <w:name w:val="F03DFC6298BB4B2499C6B8A40B2C4C32"/>
    <w:rsid w:val="006C62DA"/>
  </w:style>
  <w:style w:type="paragraph" w:customStyle="1" w:styleId="021DDBFF3A5544DEA035B4B024899FF9">
    <w:name w:val="021DDBFF3A5544DEA035B4B024899FF9"/>
    <w:rsid w:val="006C62DA"/>
  </w:style>
  <w:style w:type="paragraph" w:customStyle="1" w:styleId="84CC7EFCABC1411A99D4DD69DB1747E3">
    <w:name w:val="84CC7EFCABC1411A99D4DD69DB1747E3"/>
    <w:rsid w:val="006C62DA"/>
  </w:style>
  <w:style w:type="paragraph" w:customStyle="1" w:styleId="650033DC36BA45A78CF5C06A2186576A">
    <w:name w:val="650033DC36BA45A78CF5C06A2186576A"/>
    <w:rsid w:val="006C62DA"/>
  </w:style>
  <w:style w:type="paragraph" w:customStyle="1" w:styleId="207CA6C001E54CE2849DE36FE798303C">
    <w:name w:val="207CA6C001E54CE2849DE36FE798303C"/>
    <w:rsid w:val="006C6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E97AD6-D247-49AF-95EB-30A9DDF8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of the Month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Standifer</dc:creator>
  <cp:keywords/>
  <dc:description/>
  <cp:lastModifiedBy>Anthony Patterson</cp:lastModifiedBy>
  <cp:revision>3</cp:revision>
  <cp:lastPrinted>2013-03-21T20:00:00Z</cp:lastPrinted>
  <dcterms:created xsi:type="dcterms:W3CDTF">2017-12-12T00:46:00Z</dcterms:created>
  <dcterms:modified xsi:type="dcterms:W3CDTF">2017-12-14T01:09:00Z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TC300066321033</vt:lpwstr>
  </property>
</Properties>
</file>