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6318" w:rsidRPr="000C43C2" w:rsidRDefault="007517E5" w:rsidP="007517E5">
      <w:pPr>
        <w:ind w:left="0" w:right="1440"/>
        <w:jc w:val="right"/>
        <w:rPr>
          <w:sz w:val="56"/>
          <w:szCs w:val="56"/>
        </w:rPr>
      </w:pPr>
      <w:r>
        <w:rPr>
          <w:rFonts w:ascii="Times New Roman" w:hAnsi="Times New Roman" w:cs="Times New Roman"/>
          <w:sz w:val="52"/>
          <w:szCs w:val="52"/>
        </w:rPr>
        <w:t>African Methodist Episcopal</w:t>
      </w:r>
      <w:r w:rsidR="00BD62D4" w:rsidRPr="000C43C2">
        <w:rPr>
          <w:rFonts w:ascii="Times New Roman" w:hAnsi="Times New Roman" w:cs="Times New Roman"/>
          <w:sz w:val="52"/>
          <w:szCs w:val="52"/>
        </w:rPr>
        <w:t xml:space="preserve"> Zion</w:t>
      </w:r>
      <w:r w:rsidR="000C43C2" w:rsidRPr="000C43C2">
        <w:rPr>
          <w:rFonts w:ascii="Times New Roman" w:hAnsi="Times New Roman" w:cs="Times New Roman"/>
          <w:sz w:val="56"/>
          <w:szCs w:val="56"/>
        </w:rPr>
        <w:t xml:space="preserve"> Churc</w:t>
      </w:r>
      <w:r w:rsidR="000C43C2">
        <w:rPr>
          <w:rFonts w:ascii="Times New Roman" w:hAnsi="Times New Roman" w:cs="Times New Roman"/>
          <w:sz w:val="56"/>
          <w:szCs w:val="56"/>
        </w:rPr>
        <w:t>h</w:t>
      </w:r>
    </w:p>
    <w:p w:rsidR="009A6318" w:rsidRPr="000C43C2" w:rsidRDefault="009A6318" w:rsidP="009A6318">
      <w:pPr>
        <w:rPr>
          <w:sz w:val="48"/>
          <w:szCs w:val="48"/>
        </w:rPr>
      </w:pPr>
    </w:p>
    <w:p w:rsidR="003757E3" w:rsidRPr="009A6318" w:rsidRDefault="00126B80" w:rsidP="00783B10">
      <w:pPr>
        <w:spacing w:after="0" w:line="240" w:lineRule="auto"/>
        <w:rPr>
          <w:rFonts w:ascii="Times New Roman" w:hAnsi="Times New Roman" w:cs="Times New Roman"/>
        </w:rPr>
      </w:pPr>
      <w:r w:rsidRPr="009A6318">
        <w:rPr>
          <w:rFonts w:ascii="Times New Roman" w:hAnsi="Times New Roman" w:cs="Times New Roman"/>
        </w:rPr>
        <w:t xml:space="preserve">has successfully completed the required course of study approved </w:t>
      </w:r>
      <w:r w:rsidR="009A6318">
        <w:rPr>
          <w:rFonts w:ascii="Times New Roman" w:hAnsi="Times New Roman" w:cs="Times New Roman"/>
        </w:rPr>
        <w:t xml:space="preserve">for Members </w:t>
      </w:r>
      <w:r w:rsidR="005F58EF">
        <w:rPr>
          <w:rFonts w:ascii="Times New Roman" w:hAnsi="Times New Roman" w:cs="Times New Roman"/>
        </w:rPr>
        <w:t xml:space="preserve">of </w:t>
      </w:r>
      <w:r w:rsidR="00527BA4">
        <w:rPr>
          <w:rFonts w:ascii="Times New Roman" w:hAnsi="Times New Roman" w:cs="Times New Roman"/>
        </w:rPr>
        <w:t xml:space="preserve">the African Methodist Episcopal </w:t>
      </w:r>
      <w:r w:rsidR="009A6318">
        <w:rPr>
          <w:rFonts w:ascii="Times New Roman" w:hAnsi="Times New Roman" w:cs="Times New Roman"/>
        </w:rPr>
        <w:t>Zion Church</w:t>
      </w:r>
      <w:r w:rsidRPr="009A6318">
        <w:rPr>
          <w:rFonts w:ascii="Times New Roman" w:hAnsi="Times New Roman" w:cs="Times New Roman"/>
        </w:rPr>
        <w:t xml:space="preserve">, </w:t>
      </w:r>
      <w:r w:rsidR="005F58EF">
        <w:rPr>
          <w:rFonts w:ascii="Times New Roman" w:hAnsi="Times New Roman" w:cs="Times New Roman"/>
        </w:rPr>
        <w:t xml:space="preserve">received the Right Hand of Fellowship </w:t>
      </w:r>
      <w:r w:rsidRPr="009A6318">
        <w:rPr>
          <w:rFonts w:ascii="Times New Roman" w:hAnsi="Times New Roman" w:cs="Times New Roman"/>
        </w:rPr>
        <w:t>and is awarded</w:t>
      </w:r>
      <w:r w:rsidR="005F58EF">
        <w:rPr>
          <w:rFonts w:ascii="Times New Roman" w:hAnsi="Times New Roman" w:cs="Times New Roman"/>
        </w:rPr>
        <w:t xml:space="preserve"> </w:t>
      </w:r>
      <w:r w:rsidRPr="009A6318">
        <w:rPr>
          <w:rFonts w:ascii="Times New Roman" w:hAnsi="Times New Roman" w:cs="Times New Roman"/>
        </w:rPr>
        <w:t>this</w:t>
      </w:r>
    </w:p>
    <w:p w:rsidR="003757E3" w:rsidRDefault="009A6318" w:rsidP="00783B10">
      <w:pPr>
        <w:pStyle w:val="Heading1"/>
        <w:spacing w:after="0"/>
        <w:rPr>
          <w:rFonts w:ascii="Times New Roman" w:hAnsi="Times New Roman" w:cs="Times New Roman"/>
          <w:sz w:val="48"/>
          <w:szCs w:val="48"/>
        </w:rPr>
      </w:pPr>
      <w:r w:rsidRPr="009A6318">
        <w:rPr>
          <w:rFonts w:ascii="Times New Roman" w:hAnsi="Times New Roman" w:cs="Times New Roman"/>
          <w:sz w:val="48"/>
          <w:szCs w:val="48"/>
        </w:rPr>
        <w:t>CERTIFICATE OF MEMBERSHIP</w:t>
      </w:r>
    </w:p>
    <w:p w:rsidR="009A6318" w:rsidRPr="009A6318" w:rsidRDefault="00783B10" w:rsidP="00527BA4">
      <w:pPr>
        <w:ind w:left="0" w:right="864"/>
        <w:jc w:val="left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527BA4">
        <w:rPr>
          <w:rFonts w:ascii="Times New Roman" w:hAnsi="Times New Roman" w:cs="Times New Roman"/>
          <w:sz w:val="24"/>
          <w:szCs w:val="24"/>
        </w:rPr>
        <w:t xml:space="preserve">        </w:t>
      </w:r>
      <w:r w:rsidR="007517E5">
        <w:rPr>
          <w:rFonts w:ascii="Times New Roman" w:hAnsi="Times New Roman" w:cs="Times New Roman"/>
          <w:sz w:val="24"/>
          <w:szCs w:val="24"/>
        </w:rPr>
        <w:t>On this</w:t>
      </w:r>
      <w:r w:rsidR="00527BA4">
        <w:rPr>
          <w:rFonts w:ascii="Times New Roman" w:hAnsi="Times New Roman" w:cs="Times New Roman"/>
          <w:sz w:val="24"/>
          <w:szCs w:val="24"/>
        </w:rPr>
        <w:t xml:space="preserve"> </w:t>
      </w:r>
      <w:r w:rsidR="00527BA4">
        <w:rPr>
          <w:rFonts w:ascii="Times New Roman" w:hAnsi="Times New Roman" w:cs="Times New Roman"/>
          <w:sz w:val="24"/>
          <w:szCs w:val="24"/>
        </w:rPr>
        <w:fldChar w:fldCharType="begin"/>
      </w:r>
      <w:r w:rsidR="00527BA4">
        <w:rPr>
          <w:rFonts w:ascii="Times New Roman" w:hAnsi="Times New Roman" w:cs="Times New Roman"/>
          <w:sz w:val="24"/>
          <w:szCs w:val="24"/>
        </w:rPr>
        <w:instrText xml:space="preserve"> DATE \@ "dddd, MMMM d, yyyy" </w:instrText>
      </w:r>
      <w:r w:rsidR="00527BA4">
        <w:rPr>
          <w:rFonts w:ascii="Times New Roman" w:hAnsi="Times New Roman" w:cs="Times New Roman"/>
          <w:sz w:val="24"/>
          <w:szCs w:val="24"/>
        </w:rPr>
        <w:fldChar w:fldCharType="separate"/>
      </w:r>
      <w:r w:rsidR="0033552E">
        <w:rPr>
          <w:rFonts w:ascii="Times New Roman" w:hAnsi="Times New Roman" w:cs="Times New Roman"/>
          <w:noProof/>
          <w:sz w:val="24"/>
          <w:szCs w:val="24"/>
        </w:rPr>
        <w:t>Tuesday, December 19, 2017</w:t>
      </w:r>
      <w:r w:rsidR="00527BA4">
        <w:rPr>
          <w:rFonts w:ascii="Times New Roman" w:hAnsi="Times New Roman" w:cs="Times New Roman"/>
          <w:sz w:val="24"/>
          <w:szCs w:val="24"/>
        </w:rPr>
        <w:fldChar w:fldCharType="end"/>
      </w:r>
      <w:r w:rsidR="00527BA4">
        <w:rPr>
          <w:rFonts w:ascii="Times New Roman" w:hAnsi="Times New Roman" w:cs="Times New Roman"/>
          <w:sz w:val="24"/>
          <w:szCs w:val="24"/>
        </w:rPr>
        <w:t xml:space="preserve"> in the year of our </w:t>
      </w:r>
      <w:r w:rsidR="007517E5">
        <w:rPr>
          <w:rFonts w:ascii="Times New Roman" w:hAnsi="Times New Roman" w:cs="Times New Roman"/>
          <w:sz w:val="24"/>
          <w:szCs w:val="24"/>
        </w:rPr>
        <w:t>Lord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500782442"/>
      <w:sdt>
        <w:sdtPr>
          <w:rPr>
            <w:rFonts w:ascii="Monotype Corsiva" w:hAnsi="Monotype Corsiva"/>
            <w:bCs/>
            <w:sz w:val="36"/>
            <w:szCs w:val="36"/>
          </w:rPr>
          <w:id w:val="501323652"/>
          <w:lock w:val="contentLocked"/>
          <w:placeholder>
            <w:docPart w:val="DDECCAABC47441658FD938E122BD26B6"/>
          </w:placeholder>
          <w:group/>
        </w:sdtPr>
        <w:sdtEndPr/>
        <w:sdtContent>
          <w:sdt>
            <w:sdtPr>
              <w:rPr>
                <w:rStyle w:val="Style1"/>
              </w:rPr>
              <w:alias w:val="Please Choose"/>
              <w:tag w:val="Please Choose"/>
              <w:id w:val="741599492"/>
              <w:placeholder>
                <w:docPart w:val="4D402ACE664348129C865DA69008548C"/>
              </w:placeholder>
              <w:dropDownList>
                <w:listItem w:displayText="Two Thousand Eighteen" w:value="Two Thousand Eighteen"/>
                <w:listItem w:displayText="Two Thousand Nineteen" w:value="Two Thousand Nineteen"/>
                <w:listItem w:displayText="Two Thousand Twenty" w:value="Two Thousand Twenty"/>
                <w:listItem w:displayText="Two Thousand Twenty-One" w:value="Two Thousand Twenty-One"/>
                <w:listItem w:displayText="Two Thousand Twenty-Two" w:value="Two Thousand Twenty-Two"/>
                <w:listItem w:displayText="Two Thousand Twenty-Three" w:value="Two Thousand Twenty-Three"/>
                <w:listItem w:displayText="Two Thousand Twenty-Four" w:value="Two Thousand Twenty-Four"/>
                <w:listItem w:displayText="Two Thousand Twenty-Five" w:value="Two Thousand Twenty-Five"/>
                <w:listItem w:displayText="Two Thousand Twenty-Six" w:value="Two Thousand Twenty-Six"/>
                <w:listItem w:displayText="Two Thousand Twenty-Seven" w:value="Two Thousand Twenty-Seven"/>
                <w:listItem w:displayText="Two Thousand Twenty-Eight" w:value="Two Thousand Twenty-Eight"/>
                <w:listItem w:displayText="Two Thousand Twenty-Nine" w:value="Two Thousand Twenty-Nine"/>
                <w:listItem w:displayText="Two Thousand Thirty" w:value="Two Thousand Thirty"/>
                <w:listItem w:displayText="Two Thousand Thirty-One" w:value="Two Thousand Thirty-One"/>
                <w:listItem w:displayText="Two Thousand Thirty-Two" w:value="Two Thousand Thirty-Two"/>
                <w:listItem w:displayText="Two Thousand Thirty-Three" w:value="Two Thousand Thirty-Three"/>
                <w:listItem w:displayText="Two Thousand Thirty-Four" w:value="Two Thousand Thirty-Four"/>
                <w:listItem w:displayText="Two Thousand Thirty-Five" w:value="Two Thousand Thirty-Five"/>
                <w:listItem w:displayText="Two Thousand Thirty-Six" w:value="Two Thousand Thirty-Six"/>
                <w:listItem w:displayText="Two Thousand Thirty-Seven" w:value="Two Thousand Thirty-Seven"/>
                <w:listItem w:displayText="Two Thousand Thirty-Eight" w:value="Two Thousand Thirty-Eight"/>
                <w:listItem w:displayText="Two Thousand Thirty-Nine" w:value="Two Thousand Thirty-Nine"/>
                <w:listItem w:displayText="Two Thousand Forty" w:value="Two Thousand Forty"/>
                <w:listItem w:displayText="Two Thousand Forty-One" w:value="Two Thousand Forty-One"/>
                <w:listItem w:displayText="Two Thousand Forty-Two" w:value="Two Thousand Forty-Two"/>
                <w:listItem w:displayText="Two Thousand Forty-Three" w:value="Two Thousand Forty-Three"/>
                <w:listItem w:displayText="Two Thousand Forty-Four" w:value="Two Thousand Forty-Four"/>
                <w:listItem w:displayText="Two Thousand Forty-Five" w:value="Two Thousand Forty-Five"/>
                <w:listItem w:displayText="Two Thousand Forty-Six" w:value="Two Thousand Forty-Six"/>
                <w:listItem w:displayText="Two Thousand Forty-Seven" w:value="Two Thousand Forty-Seven"/>
                <w:listItem w:displayText="Two Thousand Forty-Eight" w:value="Two Thousand Forty-Eight"/>
                <w:listItem w:displayText="Two Thousand Forty-Nine" w:value="Two Thousand Forty-Nine"/>
                <w:listItem w:displayText="Two Thousand Fifty" w:value="Two Thousand Fifty"/>
              </w:dropDownList>
            </w:sdtPr>
            <w:sdtEndPr>
              <w:rPr>
                <w:rStyle w:val="Style1"/>
              </w:rPr>
            </w:sdtEndPr>
            <w:sdtContent>
              <w:r w:rsidR="00527BA4">
                <w:rPr>
                  <w:rStyle w:val="Style1"/>
                </w:rPr>
                <w:t>Two Thousand Eighteen</w:t>
              </w:r>
            </w:sdtContent>
          </w:sdt>
        </w:sdtContent>
      </w:sdt>
      <w:bookmarkEnd w:id="0"/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ignature table"/>
      </w:tblPr>
      <w:tblGrid>
        <w:gridCol w:w="4189"/>
        <w:gridCol w:w="3142"/>
        <w:gridCol w:w="4189"/>
      </w:tblGrid>
      <w:tr w:rsidR="003757E3" w:rsidRPr="009A6318" w:rsidTr="009A6318">
        <w:trPr>
          <w:trHeight w:val="1233"/>
        </w:trPr>
        <w:tc>
          <w:tcPr>
            <w:tcW w:w="4189" w:type="dxa"/>
            <w:vAlign w:val="bottom"/>
          </w:tcPr>
          <w:p w:rsidR="003757E3" w:rsidRPr="009A6318" w:rsidRDefault="003757E3" w:rsidP="009A6318">
            <w:pPr>
              <w:pStyle w:val="Signature"/>
              <w:rPr>
                <w:rFonts w:ascii="Times New Roman" w:hAnsi="Times New Roman" w:cs="Times New Roman"/>
              </w:rPr>
            </w:pPr>
          </w:p>
        </w:tc>
        <w:tc>
          <w:tcPr>
            <w:tcW w:w="3142" w:type="dxa"/>
            <w:vAlign w:val="bottom"/>
          </w:tcPr>
          <w:p w:rsidR="003757E3" w:rsidRPr="009A6318" w:rsidRDefault="00BD62D4">
            <w:pPr>
              <w:pStyle w:val="Signatur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en-US"/>
              </w:rPr>
              <w:drawing>
                <wp:inline distT="0" distB="0" distL="0" distR="0">
                  <wp:extent cx="1504950" cy="1341077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teelCreekAMEZ-logo created to worship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950" cy="13410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9" w:type="dxa"/>
            <w:vAlign w:val="bottom"/>
          </w:tcPr>
          <w:p w:rsidR="003757E3" w:rsidRPr="009A6318" w:rsidRDefault="003757E3">
            <w:pPr>
              <w:pStyle w:val="Signature"/>
              <w:rPr>
                <w:rFonts w:ascii="Times New Roman" w:hAnsi="Times New Roman" w:cs="Times New Roman"/>
              </w:rPr>
            </w:pPr>
          </w:p>
        </w:tc>
      </w:tr>
      <w:tr w:rsidR="003757E3" w:rsidTr="009A6318">
        <w:trPr>
          <w:trHeight w:val="251"/>
        </w:trPr>
        <w:tc>
          <w:tcPr>
            <w:tcW w:w="4189" w:type="dxa"/>
          </w:tcPr>
          <w:p w:rsidR="003757E3" w:rsidRPr="005F58EF" w:rsidRDefault="005F58EF" w:rsidP="00BD62D4">
            <w:pPr>
              <w:pStyle w:val="Signature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8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</w:t>
            </w:r>
            <w:r w:rsidR="007948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D62D4" w:rsidRPr="005F58EF">
              <w:rPr>
                <w:rFonts w:ascii="Times New Roman" w:hAnsi="Times New Roman" w:cs="Times New Roman"/>
                <w:b/>
                <w:sz w:val="24"/>
                <w:szCs w:val="24"/>
              </w:rPr>
              <w:t>Pastor in Charge</w:t>
            </w:r>
          </w:p>
          <w:p w:rsidR="00BD62D4" w:rsidRPr="005F58EF" w:rsidRDefault="005F58EF" w:rsidP="005F58EF">
            <w:pPr>
              <w:pStyle w:val="Signatur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BD62D4" w:rsidRPr="005F58EF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</w:t>
            </w:r>
            <w:r w:rsidRPr="005F58EF">
              <w:rPr>
                <w:rFonts w:ascii="Times New Roman" w:hAnsi="Times New Roman" w:cs="Times New Roman"/>
                <w:b/>
                <w:sz w:val="24"/>
                <w:szCs w:val="24"/>
              </w:rPr>
              <w:t>__</w:t>
            </w:r>
          </w:p>
        </w:tc>
        <w:tc>
          <w:tcPr>
            <w:tcW w:w="3142" w:type="dxa"/>
          </w:tcPr>
          <w:p w:rsidR="003757E3" w:rsidRPr="005F58EF" w:rsidRDefault="003757E3">
            <w:pPr>
              <w:pStyle w:val="Signatur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89" w:type="dxa"/>
          </w:tcPr>
          <w:p w:rsidR="00BD62D4" w:rsidRPr="005F58EF" w:rsidRDefault="00BD62D4" w:rsidP="00BD62D4">
            <w:pPr>
              <w:pStyle w:val="Signatur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8EF">
              <w:rPr>
                <w:rFonts w:ascii="Times New Roman" w:hAnsi="Times New Roman" w:cs="Times New Roman"/>
                <w:b/>
                <w:sz w:val="24"/>
                <w:szCs w:val="24"/>
              </w:rPr>
              <w:t>Leader of Class Leaders</w:t>
            </w:r>
          </w:p>
          <w:p w:rsidR="00BD62D4" w:rsidRPr="005F58EF" w:rsidRDefault="00BD62D4" w:rsidP="005F58EF">
            <w:pPr>
              <w:pStyle w:val="Signatur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8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______________________________</w:t>
            </w:r>
          </w:p>
        </w:tc>
      </w:tr>
    </w:tbl>
    <w:p w:rsidR="00783B10" w:rsidRPr="00783B10" w:rsidRDefault="00126B80" w:rsidP="00783B10">
      <w:pPr>
        <w:spacing w:line="240" w:lineRule="auto"/>
        <w:ind w:left="0"/>
        <w:jc w:val="left"/>
        <w:rPr>
          <w:rFonts w:ascii="Times New Roman" w:hAnsi="Times New Roman" w:cs="Times New Roman"/>
          <w:b/>
        </w:rPr>
      </w:pPr>
      <w:r w:rsidRPr="00B472BF">
        <w:rPr>
          <w:rFonts w:ascii="Times New Roman" w:hAnsi="Times New Roman" w:cs="Times New Roman"/>
          <w:b/>
          <w:i/>
          <w:noProof/>
          <w:color w:val="auto"/>
          <w:lang w:eastAsia="en-US"/>
        </w:rPr>
        <w:drawing>
          <wp:anchor distT="0" distB="0" distL="0" distR="0" simplePos="0" relativeHeight="251658240" behindDoc="1" locked="1" layoutInCell="1" allowOverlap="1">
            <wp:simplePos x="0" y="0"/>
            <wp:positionH relativeFrom="margin">
              <wp:posOffset>-741680</wp:posOffset>
            </wp:positionH>
            <wp:positionV relativeFrom="margin">
              <wp:posOffset>-611505</wp:posOffset>
            </wp:positionV>
            <wp:extent cx="9070340" cy="6839585"/>
            <wp:effectExtent l="0" t="0" r="0" b="0"/>
            <wp:wrapNone/>
            <wp:docPr id="2" name="Picture 1" descr="Diploma background with lines, graphics and 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lementary_bkgrnd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0340" cy="683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482B">
        <w:rPr>
          <w:rFonts w:ascii="Times New Roman" w:hAnsi="Times New Roman" w:cs="Times New Roman"/>
          <w:b/>
          <w:i/>
        </w:rPr>
        <w:t xml:space="preserve">                               </w:t>
      </w:r>
      <w:r w:rsidR="00783B10">
        <w:rPr>
          <w:rFonts w:ascii="Times New Roman" w:hAnsi="Times New Roman" w:cs="Times New Roman"/>
          <w:b/>
          <w:i/>
        </w:rPr>
        <w:t xml:space="preserve">                                   </w:t>
      </w:r>
      <w:r w:rsidR="00783B10" w:rsidRPr="00783B10">
        <w:rPr>
          <w:rFonts w:ascii="Times New Roman" w:hAnsi="Times New Roman" w:cs="Times New Roman"/>
          <w:b/>
        </w:rPr>
        <w:t>Member Since</w:t>
      </w:r>
      <w:r w:rsidR="004D5A29">
        <w:rPr>
          <w:rFonts w:ascii="Times New Roman" w:hAnsi="Times New Roman" w:cs="Times New Roman"/>
          <w:b/>
        </w:rPr>
        <w:t xml:space="preserve"> </w:t>
      </w:r>
      <w:r w:rsidR="0079482B" w:rsidRPr="00783B10">
        <w:rPr>
          <w:rFonts w:ascii="Times New Roman" w:hAnsi="Times New Roman" w:cs="Times New Roman"/>
          <w:b/>
        </w:rPr>
        <w:t xml:space="preserve"> </w:t>
      </w:r>
      <w:bookmarkStart w:id="1" w:name="_GoBack"/>
      <w:bookmarkEnd w:id="1"/>
    </w:p>
    <w:sectPr w:rsidR="00783B10" w:rsidRPr="00783B10">
      <w:pgSz w:w="15840" w:h="12240" w:orient="landscape" w:code="1"/>
      <w:pgMar w:top="1872" w:right="2160" w:bottom="720" w:left="21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5A70" w:rsidRDefault="00515A70">
      <w:r>
        <w:separator/>
      </w:r>
    </w:p>
  </w:endnote>
  <w:endnote w:type="continuationSeparator" w:id="0">
    <w:p w:rsidR="00515A70" w:rsidRDefault="00515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5A70" w:rsidRDefault="00515A70">
      <w:r>
        <w:separator/>
      </w:r>
    </w:p>
  </w:footnote>
  <w:footnote w:type="continuationSeparator" w:id="0">
    <w:p w:rsidR="00515A70" w:rsidRDefault="00515A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8BDAA7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removePersonalInformation/>
  <w:removeDateAndTime/>
  <w:attachedTemplate r:id="rId1"/>
  <w:documentProtection w:edit="comments" w:enforcement="0"/>
  <w:autoFormatOverride/>
  <w:styleLockTheme/>
  <w:styleLockQFSet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318"/>
    <w:rsid w:val="000B4F65"/>
    <w:rsid w:val="000C43C2"/>
    <w:rsid w:val="00126B80"/>
    <w:rsid w:val="0022554A"/>
    <w:rsid w:val="00334CE6"/>
    <w:rsid w:val="0033552E"/>
    <w:rsid w:val="00340167"/>
    <w:rsid w:val="003757E3"/>
    <w:rsid w:val="00466539"/>
    <w:rsid w:val="004D5A29"/>
    <w:rsid w:val="00515A70"/>
    <w:rsid w:val="00527BA4"/>
    <w:rsid w:val="005829F5"/>
    <w:rsid w:val="005B2B32"/>
    <w:rsid w:val="005F58EF"/>
    <w:rsid w:val="006B619E"/>
    <w:rsid w:val="006E0120"/>
    <w:rsid w:val="007517E5"/>
    <w:rsid w:val="00783B10"/>
    <w:rsid w:val="0079482B"/>
    <w:rsid w:val="008E7FB3"/>
    <w:rsid w:val="009A6318"/>
    <w:rsid w:val="00B472BF"/>
    <w:rsid w:val="00BD62D4"/>
    <w:rsid w:val="00C65853"/>
    <w:rsid w:val="00D76D6C"/>
    <w:rsid w:val="00DD33D6"/>
    <w:rsid w:val="00DF3BCD"/>
    <w:rsid w:val="00E45733"/>
    <w:rsid w:val="00FB3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uiPriority="0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before="240" w:after="240"/>
      <w:ind w:left="2160" w:right="2160"/>
      <w:jc w:val="center"/>
    </w:pPr>
    <w:rPr>
      <w:color w:val="444D26" w:themeColor="text2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120" w:after="360" w:line="240" w:lineRule="auto"/>
      <w:outlineLvl w:val="0"/>
    </w:pPr>
    <w:rPr>
      <w:rFonts w:asciiTheme="majorHAnsi" w:eastAsiaTheme="majorEastAsia" w:hAnsiTheme="majorHAnsi" w:cstheme="majorBidi"/>
      <w:caps/>
      <w:sz w:val="72"/>
      <w:szCs w:val="72"/>
    </w:rPr>
  </w:style>
  <w:style w:type="paragraph" w:styleId="Heading2">
    <w:name w:val="heading 2"/>
    <w:basedOn w:val="Normal"/>
    <w:next w:val="Normal"/>
    <w:link w:val="Heading2Char"/>
    <w:uiPriority w:val="1"/>
    <w:qFormat/>
    <w:pPr>
      <w:keepNext/>
      <w:keepLines/>
      <w:spacing w:after="0" w:line="240" w:lineRule="auto"/>
      <w:outlineLvl w:val="1"/>
    </w:pPr>
    <w:rPr>
      <w:rFonts w:asciiTheme="majorHAnsi" w:eastAsiaTheme="majorEastAsia" w:hAnsiTheme="majorHAnsi" w:cstheme="majorBidi"/>
      <w:caps/>
      <w:color w:val="595959" w:themeColor="text1" w:themeTint="A6"/>
      <w:sz w:val="56"/>
      <w:szCs w:val="56"/>
    </w:rPr>
  </w:style>
  <w:style w:type="paragraph" w:styleId="Heading3">
    <w:name w:val="heading 3"/>
    <w:basedOn w:val="Normal"/>
    <w:next w:val="Normal"/>
    <w:link w:val="Heading3Char"/>
    <w:uiPriority w:val="9"/>
    <w:unhideWhenUsed/>
    <w:pPr>
      <w:outlineLvl w:val="2"/>
    </w:pPr>
    <w:rPr>
      <w:rFonts w:asciiTheme="majorHAnsi" w:eastAsiaTheme="majorEastAsia" w:hAnsiTheme="majorHAnsi" w:cstheme="majorBidi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7C9163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caps/>
      <w:color w:val="444D26" w:themeColor="text2"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1"/>
    <w:rPr>
      <w:rFonts w:asciiTheme="majorHAnsi" w:eastAsiaTheme="majorEastAsia" w:hAnsiTheme="majorHAnsi" w:cstheme="majorBidi"/>
      <w:caps/>
      <w:color w:val="595959" w:themeColor="text1" w:themeTint="A6"/>
      <w:sz w:val="56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444D26" w:themeColor="text2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gnature">
    <w:name w:val="Signature"/>
    <w:basedOn w:val="Normal"/>
    <w:link w:val="SignatureChar"/>
    <w:uiPriority w:val="1"/>
    <w:qFormat/>
    <w:pPr>
      <w:spacing w:before="0" w:after="0" w:line="240" w:lineRule="auto"/>
      <w:ind w:left="216" w:right="216"/>
    </w:pPr>
    <w:rPr>
      <w:sz w:val="20"/>
      <w:szCs w:val="20"/>
    </w:rPr>
  </w:style>
  <w:style w:type="character" w:customStyle="1" w:styleId="SignatureChar">
    <w:name w:val="Signature Char"/>
    <w:basedOn w:val="DefaultParagraphFont"/>
    <w:link w:val="Signature"/>
    <w:uiPriority w:val="1"/>
    <w:rPr>
      <w:color w:val="444D26" w:themeColor="text2"/>
      <w:sz w:val="20"/>
      <w:szCs w:val="20"/>
    </w:rPr>
  </w:style>
  <w:style w:type="paragraph" w:customStyle="1" w:styleId="Seal">
    <w:name w:val="Seal"/>
    <w:basedOn w:val="Normal"/>
    <w:next w:val="Normal"/>
    <w:uiPriority w:val="1"/>
    <w:qFormat/>
    <w:pPr>
      <w:spacing w:before="0" w:after="0" w:line="240" w:lineRule="auto"/>
      <w:ind w:left="0" w:right="0"/>
    </w:p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7C9163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62D4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2D4"/>
    <w:rPr>
      <w:rFonts w:ascii="Segoe UI" w:hAnsi="Segoe UI" w:cs="Segoe UI"/>
      <w:color w:val="444D26" w:themeColor="text2"/>
      <w:sz w:val="18"/>
      <w:szCs w:val="18"/>
    </w:rPr>
  </w:style>
  <w:style w:type="paragraph" w:styleId="NoSpacing">
    <w:name w:val="No Spacing"/>
    <w:link w:val="NoSpacingChar"/>
    <w:uiPriority w:val="1"/>
    <w:qFormat/>
    <w:rsid w:val="00783B10"/>
    <w:pPr>
      <w:spacing w:after="0" w:line="240" w:lineRule="auto"/>
    </w:pPr>
    <w:rPr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783B10"/>
    <w:rPr>
      <w:lang w:eastAsia="en-US"/>
    </w:rPr>
  </w:style>
  <w:style w:type="character" w:customStyle="1" w:styleId="Style1">
    <w:name w:val="Style1"/>
    <w:basedOn w:val="DefaultParagraphFont"/>
    <w:uiPriority w:val="1"/>
    <w:rsid w:val="00527BA4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ele%20Creek%20Pastor\AppData\Roaming\Microsoft\Templates\Diploma%20certific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DECCAABC47441658FD938E122BD26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9BA678-AC54-4A0C-8266-D4075A277940}"/>
      </w:docPartPr>
      <w:docPartBody>
        <w:p w:rsidR="00AB0567" w:rsidRDefault="00792EBD" w:rsidP="00792EBD">
          <w:pPr>
            <w:pStyle w:val="DDECCAABC47441658FD938E122BD26B6"/>
          </w:pPr>
          <w:r w:rsidRPr="00FF1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402ACE664348129C865DA6900854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6147C5-2380-4B3B-96DB-AE5171D192E2}"/>
      </w:docPartPr>
      <w:docPartBody>
        <w:p w:rsidR="00AB0567" w:rsidRDefault="00792EBD" w:rsidP="00792EBD">
          <w:pPr>
            <w:pStyle w:val="4D402ACE664348129C865DA69008548C"/>
          </w:pPr>
          <w:r w:rsidRPr="00FF1D17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B11"/>
    <w:rsid w:val="0011549C"/>
    <w:rsid w:val="001655C5"/>
    <w:rsid w:val="002C7D7C"/>
    <w:rsid w:val="004F55DF"/>
    <w:rsid w:val="00792EBD"/>
    <w:rsid w:val="008946A6"/>
    <w:rsid w:val="00AB0567"/>
    <w:rsid w:val="00BA2B11"/>
    <w:rsid w:val="00D74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92EBD"/>
    <w:rPr>
      <w:color w:val="808080"/>
    </w:rPr>
  </w:style>
  <w:style w:type="paragraph" w:customStyle="1" w:styleId="A15831AC339040A8A51001731BD26DBE">
    <w:name w:val="A15831AC339040A8A51001731BD26DBE"/>
  </w:style>
  <w:style w:type="paragraph" w:customStyle="1" w:styleId="5EC7A5635B03466997D4AD453C1DE624">
    <w:name w:val="5EC7A5635B03466997D4AD453C1DE624"/>
  </w:style>
  <w:style w:type="paragraph" w:customStyle="1" w:styleId="C32449180CBD48FDAF7A90B1AA659B8D">
    <w:name w:val="C32449180CBD48FDAF7A90B1AA659B8D"/>
  </w:style>
  <w:style w:type="paragraph" w:customStyle="1" w:styleId="1FD4CE2E4DA34CEE805453D37F28A82E">
    <w:name w:val="1FD4CE2E4DA34CEE805453D37F28A82E"/>
  </w:style>
  <w:style w:type="paragraph" w:customStyle="1" w:styleId="1F4709866EB34AF6B1FCC843A13A8C18">
    <w:name w:val="1F4709866EB34AF6B1FCC843A13A8C18"/>
  </w:style>
  <w:style w:type="paragraph" w:customStyle="1" w:styleId="7E4573B475394DEA888F321E45A99A17">
    <w:name w:val="7E4573B475394DEA888F321E45A99A17"/>
    <w:rsid w:val="00BA2B11"/>
  </w:style>
  <w:style w:type="paragraph" w:customStyle="1" w:styleId="DDECCAABC47441658FD938E122BD26B6">
    <w:name w:val="DDECCAABC47441658FD938E122BD26B6"/>
    <w:rsid w:val="00792EBD"/>
  </w:style>
  <w:style w:type="paragraph" w:customStyle="1" w:styleId="4D402ACE664348129C865DA69008548C">
    <w:name w:val="4D402ACE664348129C865DA69008548C"/>
    <w:rsid w:val="00792EB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High school diploma certificate (Fancy design)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ambria">
      <a:majorFont>
        <a:latin typeface="Cambria" panose="02040503050406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005B0A10-20C0-4FCD-8685-72FEDE481E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Diploma certificate</Template>
  <TotalTime>0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2017-12-12T02:47:00Z</dcterms:created>
  <dcterms:modified xsi:type="dcterms:W3CDTF">2017-12-19T13:46:00Z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TC039875579991</vt:lpwstr>
  </property>
</Properties>
</file>